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512" w14:textId="6325F7DE" w:rsidR="00E52C5D" w:rsidRDefault="00E52C5D" w:rsidP="00E52C5D">
      <w:pPr>
        <w:tabs>
          <w:tab w:val="right" w:pos="9072"/>
        </w:tabs>
        <w:jc w:val="center"/>
        <w:rPr>
          <w:b/>
          <w:sz w:val="26"/>
          <w:lang w:val="en-US"/>
        </w:rPr>
      </w:pPr>
    </w:p>
    <w:p w14:paraId="44CEE805" w14:textId="77777777" w:rsidR="00876688" w:rsidRPr="00540320" w:rsidRDefault="00876688" w:rsidP="0087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8"/>
        </w:tabs>
        <w:spacing w:after="0"/>
        <w:rPr>
          <w:b/>
          <w:i/>
          <w:sz w:val="30"/>
          <w:szCs w:val="32"/>
          <w:lang w:val="en-GB"/>
        </w:rPr>
      </w:pPr>
      <w:r w:rsidRPr="00CA334F">
        <w:rPr>
          <w:b/>
          <w:i/>
          <w:sz w:val="30"/>
          <w:szCs w:val="32"/>
          <w:lang w:val="en-GB"/>
        </w:rPr>
        <w:t>Fostering gender dialogues in ECEC</w:t>
      </w:r>
    </w:p>
    <w:p w14:paraId="50A7D2D2" w14:textId="77777777" w:rsidR="00876688" w:rsidRPr="00610EEC" w:rsidRDefault="00876688" w:rsidP="0087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8"/>
        </w:tabs>
        <w:spacing w:after="0"/>
        <w:rPr>
          <w:b/>
          <w:sz w:val="34"/>
          <w:szCs w:val="36"/>
          <w:lang w:val="en-GB"/>
        </w:rPr>
      </w:pPr>
      <w:r w:rsidRPr="00CA334F">
        <w:rPr>
          <w:b/>
          <w:sz w:val="34"/>
          <w:szCs w:val="36"/>
          <w:lang w:val="en-GB"/>
        </w:rPr>
        <w:t>13th SIG gender balance research Conference</w:t>
      </w:r>
    </w:p>
    <w:p w14:paraId="514F954F" w14:textId="77777777" w:rsidR="00876688" w:rsidRPr="001C7E3C" w:rsidRDefault="00876688" w:rsidP="0087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08"/>
        </w:tabs>
        <w:spacing w:after="0"/>
        <w:rPr>
          <w:b/>
          <w:sz w:val="26"/>
          <w:szCs w:val="32"/>
          <w:lang w:val="en-GB"/>
        </w:rPr>
      </w:pPr>
      <w:r w:rsidRPr="00CA334F">
        <w:rPr>
          <w:b/>
          <w:sz w:val="30"/>
          <w:szCs w:val="32"/>
          <w:lang w:val="en-GB"/>
        </w:rPr>
        <w:t>Bratislava, Slovakia, Monday, 25th August 2025, 9.00-16.30</w:t>
      </w:r>
    </w:p>
    <w:p w14:paraId="751FDB6D" w14:textId="77777777" w:rsidR="00876688" w:rsidRDefault="00876688" w:rsidP="00876688">
      <w:pPr>
        <w:tabs>
          <w:tab w:val="right" w:pos="9072"/>
        </w:tabs>
        <w:rPr>
          <w:b/>
          <w:sz w:val="28"/>
          <w:szCs w:val="28"/>
          <w:lang w:val="en-US"/>
        </w:rPr>
      </w:pPr>
    </w:p>
    <w:p w14:paraId="170503EB" w14:textId="77777777" w:rsidR="00E52C5D" w:rsidRDefault="00921260" w:rsidP="00CF24DA">
      <w:pPr>
        <w:tabs>
          <w:tab w:val="right" w:pos="9072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Conference Registration Form</w:t>
      </w:r>
    </w:p>
    <w:p w14:paraId="36740BD0" w14:textId="77777777" w:rsidR="002B67B2" w:rsidRPr="00B3761F" w:rsidRDefault="00C77126" w:rsidP="00CF24DA">
      <w:pPr>
        <w:tabs>
          <w:tab w:val="right" w:pos="9072"/>
        </w:tabs>
        <w:spacing w:after="0" w:line="240" w:lineRule="auto"/>
        <w:rPr>
          <w:sz w:val="24"/>
          <w:lang w:val="en-US"/>
        </w:rPr>
      </w:pPr>
      <w:r>
        <w:rPr>
          <w:sz w:val="24"/>
        </w:rPr>
        <w:t xml:space="preserve"> 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275"/>
      </w:tblGrid>
      <w:tr w:rsidR="002B67B2" w:rsidRPr="00E26D9F" w14:paraId="706377CE" w14:textId="77777777" w:rsidTr="00FC72BF">
        <w:tc>
          <w:tcPr>
            <w:tcW w:w="2802" w:type="dxa"/>
            <w:vAlign w:val="center"/>
          </w:tcPr>
          <w:p w14:paraId="1CF6024E" w14:textId="1B5CE552" w:rsidR="002B67B2" w:rsidRPr="00777653" w:rsidRDefault="002B67B2" w:rsidP="00FC72BF">
            <w:pPr>
              <w:rPr>
                <w:b/>
              </w:rPr>
            </w:pPr>
            <w:r w:rsidRPr="00777653">
              <w:rPr>
                <w:b/>
              </w:rPr>
              <w:t>Name and surname</w:t>
            </w:r>
          </w:p>
        </w:tc>
        <w:sdt>
          <w:sdtPr>
            <w:id w:val="-1886707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14:paraId="24C338B7" w14:textId="47E36D69" w:rsidR="002B67B2" w:rsidRPr="00453B9D" w:rsidRDefault="006B295B" w:rsidP="007E2F91"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  <w:tr w:rsidR="002B67B2" w:rsidRPr="00E26D9F" w14:paraId="122C5AFC" w14:textId="77777777" w:rsidTr="00FC72BF">
        <w:tc>
          <w:tcPr>
            <w:tcW w:w="2802" w:type="dxa"/>
            <w:vAlign w:val="center"/>
          </w:tcPr>
          <w:p w14:paraId="32F803EF" w14:textId="77777777" w:rsidR="002B67B2" w:rsidRPr="00777653" w:rsidRDefault="00B857ED" w:rsidP="00FC72BF">
            <w:pPr>
              <w:rPr>
                <w:b/>
              </w:rPr>
            </w:pPr>
            <w:r w:rsidRPr="00777653">
              <w:rPr>
                <w:b/>
              </w:rPr>
              <w:t>Title</w:t>
            </w:r>
          </w:p>
        </w:tc>
        <w:sdt>
          <w:sdtPr>
            <w:id w:val="-410081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14:paraId="6FBBC974" w14:textId="37C50FC4" w:rsidR="002B67B2" w:rsidRPr="00453B9D" w:rsidRDefault="006B295B" w:rsidP="00F66D42"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  <w:tr w:rsidR="00B857ED" w:rsidRPr="00E26D9F" w14:paraId="6BAD22A4" w14:textId="77777777" w:rsidTr="00FC72BF">
        <w:tc>
          <w:tcPr>
            <w:tcW w:w="2802" w:type="dxa"/>
            <w:vAlign w:val="center"/>
          </w:tcPr>
          <w:p w14:paraId="4AAB2221" w14:textId="77777777" w:rsidR="00B857ED" w:rsidRPr="00777653" w:rsidRDefault="00673EB3" w:rsidP="00FC72BF">
            <w:pPr>
              <w:rPr>
                <w:b/>
              </w:rPr>
            </w:pPr>
            <w:r w:rsidRPr="00777653">
              <w:rPr>
                <w:b/>
              </w:rPr>
              <w:t>Institution / Organisation</w:t>
            </w:r>
          </w:p>
        </w:tc>
        <w:sdt>
          <w:sdtPr>
            <w:id w:val="-116458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14:paraId="224928C0" w14:textId="50DAECE6" w:rsidR="00B857ED" w:rsidRPr="00453B9D" w:rsidRDefault="006B295B" w:rsidP="00FC72BF"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  <w:tr w:rsidR="00B857ED" w:rsidRPr="00E26D9F" w14:paraId="13454C3F" w14:textId="77777777" w:rsidTr="00FC72BF">
        <w:tc>
          <w:tcPr>
            <w:tcW w:w="2802" w:type="dxa"/>
            <w:vAlign w:val="center"/>
          </w:tcPr>
          <w:p w14:paraId="6C16E60F" w14:textId="77777777" w:rsidR="00B857ED" w:rsidRPr="00777653" w:rsidRDefault="00B857ED" w:rsidP="00FC72BF">
            <w:pPr>
              <w:rPr>
                <w:b/>
              </w:rPr>
            </w:pPr>
            <w:r w:rsidRPr="00777653">
              <w:rPr>
                <w:b/>
              </w:rPr>
              <w:t>City, Country</w:t>
            </w:r>
          </w:p>
        </w:tc>
        <w:sdt>
          <w:sdtPr>
            <w:id w:val="1912765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14:paraId="4584D0A6" w14:textId="70CD45EB" w:rsidR="00B857ED" w:rsidRPr="00453B9D" w:rsidRDefault="006B295B" w:rsidP="00FC72BF"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  <w:tr w:rsidR="00B857ED" w:rsidRPr="00E26D9F" w14:paraId="0D4C5C01" w14:textId="77777777" w:rsidTr="00FC72BF">
        <w:tc>
          <w:tcPr>
            <w:tcW w:w="2802" w:type="dxa"/>
            <w:vAlign w:val="center"/>
          </w:tcPr>
          <w:p w14:paraId="648ABB7D" w14:textId="77777777" w:rsidR="00B857ED" w:rsidRPr="00777653" w:rsidRDefault="00B857ED" w:rsidP="00FC72BF">
            <w:pPr>
              <w:rPr>
                <w:b/>
              </w:rPr>
            </w:pPr>
            <w:r w:rsidRPr="00777653">
              <w:rPr>
                <w:rFonts w:cs="Tahoma"/>
                <w:b/>
                <w:color w:val="000000"/>
              </w:rPr>
              <w:t>E-mail address</w:t>
            </w:r>
          </w:p>
        </w:tc>
        <w:sdt>
          <w:sdtPr>
            <w:id w:val="163760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  <w:vAlign w:val="center"/>
              </w:tcPr>
              <w:p w14:paraId="3947A9DD" w14:textId="7AB159B7" w:rsidR="00B857ED" w:rsidRPr="00453B9D" w:rsidRDefault="006B295B" w:rsidP="00FC72BF"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  <w:tr w:rsidR="007E0745" w:rsidRPr="00E26D9F" w14:paraId="46C77A15" w14:textId="77777777" w:rsidTr="00FC72BF">
        <w:tc>
          <w:tcPr>
            <w:tcW w:w="2802" w:type="dxa"/>
            <w:vAlign w:val="center"/>
          </w:tcPr>
          <w:p w14:paraId="78FE8287" w14:textId="6B181C1F" w:rsidR="007E0745" w:rsidRPr="00777653" w:rsidRDefault="007E0745" w:rsidP="00FC72BF">
            <w:pPr>
              <w:rPr>
                <w:rFonts w:cs="Tahoma"/>
                <w:b/>
                <w:color w:val="000000"/>
                <w:lang w:val="en-GB"/>
              </w:rPr>
            </w:pPr>
            <w:r>
              <w:rPr>
                <w:rFonts w:cs="Tahoma"/>
                <w:b/>
                <w:color w:val="000000"/>
              </w:rPr>
              <w:t>Food</w:t>
            </w:r>
          </w:p>
        </w:tc>
        <w:tc>
          <w:tcPr>
            <w:tcW w:w="6410" w:type="dxa"/>
            <w:vAlign w:val="center"/>
          </w:tcPr>
          <w:p w14:paraId="20508984" w14:textId="2F43490F" w:rsidR="00FD2D87" w:rsidRDefault="00F90BFB" w:rsidP="00FD2D87">
            <w:pPr>
              <w:spacing w:after="0"/>
            </w:pPr>
            <w:sdt>
              <w:sdtPr>
                <w:rPr>
                  <w:rFonts w:cstheme="minorHAnsi"/>
                </w:rPr>
                <w:id w:val="-15258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5B">
                  <w:rPr>
                    <w:rFonts w:ascii="MS Gothic" w:eastAsia="MS Gothic" w:hAnsi="MS Gothic" w:cstheme="minorHAnsi" w:hint="eastAsia"/>
                  </w:rPr>
                  <w:t xml:space="preserve">   ☐ </w:t>
                </w:r>
              </w:sdtContent>
            </w:sdt>
            <w:r w:rsidR="00FD2D87">
              <w:t xml:space="preserve"> Vegetarian </w:t>
            </w:r>
          </w:p>
          <w:p w14:paraId="1E6490F2" w14:textId="39641636" w:rsidR="00FD2D87" w:rsidRDefault="00F90BFB" w:rsidP="00FD2D87">
            <w:pPr>
              <w:spacing w:after="0"/>
            </w:pPr>
            <w:sdt>
              <w:sdtPr>
                <w:rPr>
                  <w:rFonts w:cstheme="minorHAnsi"/>
                </w:rPr>
                <w:id w:val="85831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5B">
                  <w:rPr>
                    <w:rFonts w:ascii="MS Gothic" w:eastAsia="MS Gothic" w:hAnsi="MS Gothic" w:cstheme="minorHAnsi" w:hint="eastAsia"/>
                  </w:rPr>
                  <w:t xml:space="preserve">   ☐ </w:t>
                </w:r>
              </w:sdtContent>
            </w:sdt>
            <w:r w:rsidR="006B295B">
              <w:rPr>
                <w:rFonts w:cstheme="minorHAnsi"/>
              </w:rPr>
              <w:t xml:space="preserve"> </w:t>
            </w:r>
            <w:r w:rsidR="007E0745">
              <w:t xml:space="preserve">Vegan </w:t>
            </w:r>
          </w:p>
          <w:p w14:paraId="289E2A90" w14:textId="377B7087" w:rsidR="007D2243" w:rsidRDefault="00F90BFB" w:rsidP="00FD2D87">
            <w:pPr>
              <w:spacing w:after="0"/>
            </w:pPr>
            <w:sdt>
              <w:sdtPr>
                <w:rPr>
                  <w:rFonts w:cstheme="minorHAnsi"/>
                </w:rPr>
                <w:id w:val="-19531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95B">
                  <w:rPr>
                    <w:rFonts w:ascii="MS Gothic" w:eastAsia="MS Gothic" w:hAnsi="MS Gothic" w:cstheme="minorHAnsi" w:hint="eastAsia"/>
                  </w:rPr>
                  <w:t xml:space="preserve">   ☐ </w:t>
                </w:r>
              </w:sdtContent>
            </w:sdt>
            <w:r w:rsidR="00FD2D87">
              <w:t xml:space="preserve"> Meateater</w:t>
            </w:r>
          </w:p>
          <w:p w14:paraId="56E26848" w14:textId="2B72C8C8" w:rsidR="007D2243" w:rsidRPr="00453B9D" w:rsidRDefault="00FD2D87" w:rsidP="00FD2D87">
            <w:pPr>
              <w:spacing w:after="0"/>
            </w:pPr>
            <w:r>
              <w:t xml:space="preserve">Other dietary restrictions: </w:t>
            </w:r>
            <w:sdt>
              <w:sdtPr>
                <w:id w:val="-7999125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5B" w:rsidRPr="008C7178">
                  <w:rPr>
                    <w:rStyle w:val="Platzhaltertext"/>
                  </w:rPr>
                  <w:t xml:space="preserve">   Click or tap to enter text. </w:t>
                </w:r>
              </w:sdtContent>
            </w:sdt>
          </w:p>
        </w:tc>
      </w:tr>
      <w:tr w:rsidR="004A75DC" w:rsidRPr="00E26D9F" w14:paraId="51535A2F" w14:textId="77777777" w:rsidTr="004A75DC">
        <w:trPr>
          <w:trHeight w:val="964"/>
        </w:trPr>
        <w:tc>
          <w:tcPr>
            <w:tcW w:w="2802" w:type="dxa"/>
            <w:vAlign w:val="center"/>
          </w:tcPr>
          <w:p w14:paraId="4572483D" w14:textId="77777777" w:rsidR="004A75DC" w:rsidRPr="00777653" w:rsidRDefault="004A75DC" w:rsidP="00FC72BF">
            <w:pPr>
              <w:spacing w:after="0" w:line="240" w:lineRule="auto"/>
              <w:rPr>
                <w:rFonts w:cs="Tahoma"/>
                <w:b/>
                <w:color w:val="000000"/>
                <w:lang w:val="en-GB"/>
              </w:rPr>
            </w:pPr>
            <w:r>
              <w:rPr>
                <w:rFonts w:cs="Tahoma"/>
                <w:b/>
                <w:color w:val="000000"/>
              </w:rPr>
              <w:t>Comments</w:t>
            </w:r>
          </w:p>
        </w:tc>
        <w:sdt>
          <w:sdtPr>
            <w:rPr>
              <w:rFonts w:cs="Tahoma"/>
              <w:color w:val="000000"/>
            </w:rPr>
            <w:id w:val="389468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4C4A16A3" w14:textId="20A09E70" w:rsidR="004A75DC" w:rsidRPr="00CA334F" w:rsidRDefault="006B295B" w:rsidP="00B8198D">
                <w:pPr>
                  <w:spacing w:after="0"/>
                  <w:rPr>
                    <w:rFonts w:cs="Tahoma"/>
                    <w:color w:val="000000"/>
                    <w:lang w:val="en-GB"/>
                  </w:rPr>
                </w:pPr>
                <w:r w:rsidRPr="008C7178">
                  <w:rPr>
                    <w:rStyle w:val="Platzhaltertext"/>
                  </w:rPr>
                  <w:t>Click or tap to enter text.</w:t>
                </w:r>
              </w:p>
            </w:tc>
          </w:sdtContent>
        </w:sdt>
      </w:tr>
    </w:tbl>
    <w:p w14:paraId="05B7974B" w14:textId="77777777" w:rsidR="00273546" w:rsidRPr="00CA334F" w:rsidRDefault="00273546" w:rsidP="00273546">
      <w:pPr>
        <w:tabs>
          <w:tab w:val="right" w:pos="9072"/>
        </w:tabs>
        <w:spacing w:after="0" w:line="240" w:lineRule="auto"/>
        <w:rPr>
          <w:sz w:val="24"/>
          <w:lang w:val="en-GB"/>
        </w:rPr>
      </w:pPr>
    </w:p>
    <w:p w14:paraId="6F33C008" w14:textId="77777777" w:rsidR="00665273" w:rsidRPr="00CA334F" w:rsidRDefault="00665273" w:rsidP="00273546">
      <w:pPr>
        <w:tabs>
          <w:tab w:val="right" w:pos="9072"/>
        </w:tabs>
        <w:spacing w:after="0" w:line="240" w:lineRule="auto"/>
        <w:rPr>
          <w:sz w:val="24"/>
          <w:lang w:val="en-GB"/>
        </w:rPr>
      </w:pPr>
    </w:p>
    <w:p w14:paraId="2F5ADE0E" w14:textId="77777777" w:rsidR="00665273" w:rsidRDefault="00665273" w:rsidP="00273546">
      <w:pPr>
        <w:tabs>
          <w:tab w:val="right" w:pos="9072"/>
        </w:tabs>
        <w:spacing w:after="0" w:line="240" w:lineRule="auto"/>
        <w:rPr>
          <w:b/>
          <w:sz w:val="24"/>
          <w:lang w:val="en-US"/>
        </w:rPr>
      </w:pPr>
      <w:r w:rsidRPr="00CA334F">
        <w:rPr>
          <w:b/>
          <w:sz w:val="24"/>
          <w:lang w:val="en-GB"/>
        </w:rPr>
        <w:t>Please save file as &lt;your name SIG registration.docx&gt; or &lt;your name SIG registration.pdf&gt; and mail it to</w:t>
      </w:r>
    </w:p>
    <w:p w14:paraId="4C058F55" w14:textId="77777777" w:rsidR="007A3707" w:rsidRPr="00665273" w:rsidRDefault="007A3707" w:rsidP="00273546">
      <w:pPr>
        <w:tabs>
          <w:tab w:val="right" w:pos="9072"/>
        </w:tabs>
        <w:spacing w:after="0" w:line="240" w:lineRule="auto"/>
        <w:rPr>
          <w:b/>
          <w:sz w:val="24"/>
          <w:lang w:val="en-US"/>
        </w:rPr>
      </w:pPr>
    </w:p>
    <w:p w14:paraId="0C589E54" w14:textId="40A4A4D5" w:rsidR="00665273" w:rsidRPr="001C7E3C" w:rsidRDefault="00610EEC" w:rsidP="00665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7B4851">
        <w:rPr>
          <w:sz w:val="23"/>
          <w:szCs w:val="23"/>
        </w:rPr>
        <w:t xml:space="preserve">Joanne McHale </w:t>
      </w:r>
      <w:hyperlink r:id="rId8" w:history="1">
        <w:r w:rsidRPr="004A70FE">
          <w:rPr>
            <w:rStyle w:val="Hyperlink"/>
            <w:sz w:val="23"/>
            <w:szCs w:val="23"/>
          </w:rPr>
          <w:t>joanne.mchale@tudublin.ie</w:t>
        </w:r>
      </w:hyperlink>
    </w:p>
    <w:p w14:paraId="3EBEA5F4" w14:textId="5790A565" w:rsidR="00665273" w:rsidRPr="001C7E3C" w:rsidRDefault="00665273" w:rsidP="00273546">
      <w:pPr>
        <w:tabs>
          <w:tab w:val="right" w:pos="9072"/>
        </w:tabs>
        <w:spacing w:after="0" w:line="240" w:lineRule="auto"/>
        <w:rPr>
          <w:sz w:val="24"/>
        </w:rPr>
      </w:pPr>
    </w:p>
    <w:sectPr w:rsidR="00665273" w:rsidRPr="001C7E3C" w:rsidSect="00BE41F0">
      <w:headerReference w:type="default" r:id="rId9"/>
      <w:pgSz w:w="11906" w:h="16838"/>
      <w:pgMar w:top="3119" w:right="1418" w:bottom="107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93EE" w14:textId="77777777" w:rsidR="00F90BFB" w:rsidRDefault="00F90BFB" w:rsidP="00EF7C19">
      <w:pPr>
        <w:spacing w:after="0" w:line="240" w:lineRule="auto"/>
      </w:pPr>
      <w:r>
        <w:separator/>
      </w:r>
    </w:p>
  </w:endnote>
  <w:endnote w:type="continuationSeparator" w:id="0">
    <w:p w14:paraId="2F486BD9" w14:textId="77777777" w:rsidR="00F90BFB" w:rsidRDefault="00F90BFB" w:rsidP="00EF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418A" w14:textId="77777777" w:rsidR="00F90BFB" w:rsidRDefault="00F90BFB" w:rsidP="00EF7C19">
      <w:pPr>
        <w:spacing w:after="0" w:line="240" w:lineRule="auto"/>
      </w:pPr>
      <w:r>
        <w:separator/>
      </w:r>
    </w:p>
  </w:footnote>
  <w:footnote w:type="continuationSeparator" w:id="0">
    <w:p w14:paraId="420665C7" w14:textId="77777777" w:rsidR="00F90BFB" w:rsidRDefault="00F90BFB" w:rsidP="00EF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82D5" w14:textId="77777777" w:rsidR="000E3619" w:rsidRDefault="00514ADE" w:rsidP="009469D5">
    <w:pPr>
      <w:autoSpaceDE w:val="0"/>
      <w:autoSpaceDN w:val="0"/>
      <w:adjustRightInd w:val="0"/>
      <w:ind w:left="6521" w:hanging="284"/>
      <w:jc w:val="right"/>
      <w:rPr>
        <w:rFonts w:cs="Calibri-Bold"/>
        <w:b/>
        <w:bCs/>
        <w:sz w:val="17"/>
        <w:szCs w:val="17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4C824C" wp14:editId="6C2F57E7">
          <wp:simplePos x="0" y="0"/>
          <wp:positionH relativeFrom="column">
            <wp:posOffset>4106545</wp:posOffset>
          </wp:positionH>
          <wp:positionV relativeFrom="paragraph">
            <wp:posOffset>-269875</wp:posOffset>
          </wp:positionV>
          <wp:extent cx="1706880" cy="563880"/>
          <wp:effectExtent l="19050" t="0" r="7620" b="0"/>
          <wp:wrapNone/>
          <wp:docPr id="6" name="Bild 6" descr="eecera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ecera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4C1EE5" wp14:editId="564A1946">
          <wp:simplePos x="0" y="0"/>
          <wp:positionH relativeFrom="column">
            <wp:posOffset>-61595</wp:posOffset>
          </wp:positionH>
          <wp:positionV relativeFrom="paragraph">
            <wp:posOffset>-346710</wp:posOffset>
          </wp:positionV>
          <wp:extent cx="1343660" cy="1585595"/>
          <wp:effectExtent l="19050" t="0" r="8890" b="0"/>
          <wp:wrapNone/>
          <wp:docPr id="5" name="Bild 5" descr="SIG 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 logo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58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43D230" w14:textId="77777777" w:rsidR="000E3619" w:rsidRPr="000E3619" w:rsidRDefault="000E3619" w:rsidP="000E3619">
    <w:pPr>
      <w:autoSpaceDE w:val="0"/>
      <w:autoSpaceDN w:val="0"/>
      <w:adjustRightInd w:val="0"/>
      <w:spacing w:before="240" w:after="0"/>
      <w:ind w:left="6521" w:hanging="284"/>
      <w:jc w:val="right"/>
      <w:rPr>
        <w:rFonts w:cs="Calibri-Bold"/>
        <w:b/>
        <w:bCs/>
        <w:sz w:val="19"/>
        <w:szCs w:val="17"/>
      </w:rPr>
    </w:pPr>
  </w:p>
  <w:p w14:paraId="26E346BE" w14:textId="77777777" w:rsidR="000E3619" w:rsidRPr="000E3619" w:rsidRDefault="000E3619" w:rsidP="000E3619">
    <w:pPr>
      <w:autoSpaceDE w:val="0"/>
      <w:autoSpaceDN w:val="0"/>
      <w:adjustRightInd w:val="0"/>
      <w:spacing w:after="0"/>
      <w:ind w:left="4395" w:hanging="284"/>
      <w:jc w:val="right"/>
      <w:rPr>
        <w:rFonts w:cs="Calibri-Bold"/>
        <w:b/>
        <w:bCs/>
        <w:sz w:val="17"/>
        <w:szCs w:val="17"/>
        <w:lang w:val="en-US"/>
      </w:rPr>
    </w:pPr>
    <w:r w:rsidRPr="00CA334F">
      <w:rPr>
        <w:rFonts w:cs="Calibri-Bold"/>
        <w:b/>
        <w:bCs/>
        <w:sz w:val="17"/>
        <w:szCs w:val="17"/>
        <w:lang w:val="en-GB"/>
      </w:rPr>
      <w:t>Special Interest Group convenors</w:t>
    </w:r>
  </w:p>
  <w:p w14:paraId="781DAF8D" w14:textId="77777777" w:rsidR="00EF7C19" w:rsidRPr="00921260" w:rsidRDefault="00CF24DA" w:rsidP="000E3619">
    <w:pPr>
      <w:autoSpaceDE w:val="0"/>
      <w:autoSpaceDN w:val="0"/>
      <w:adjustRightInd w:val="0"/>
      <w:spacing w:after="0"/>
      <w:ind w:left="4395" w:hanging="284"/>
      <w:jc w:val="right"/>
      <w:rPr>
        <w:rFonts w:cs="Calibri-Bold"/>
        <w:b/>
        <w:bCs/>
        <w:i/>
        <w:sz w:val="17"/>
        <w:szCs w:val="17"/>
        <w:lang w:val="en-US"/>
      </w:rPr>
    </w:pPr>
    <w:r w:rsidRPr="00CA334F">
      <w:rPr>
        <w:rFonts w:cs="Calibri-Bold"/>
        <w:b/>
        <w:bCs/>
        <w:i/>
        <w:sz w:val="17"/>
        <w:szCs w:val="17"/>
        <w:lang w:val="en-GB"/>
      </w:rPr>
      <w:t>Prof. Dr. Tim Rohrmann, Germany</w:t>
    </w:r>
  </w:p>
  <w:p w14:paraId="25E4ADD5" w14:textId="2C9210E0" w:rsidR="000E3619" w:rsidRPr="00E51D0A" w:rsidRDefault="00F90BFB" w:rsidP="000E3619">
    <w:pPr>
      <w:autoSpaceDE w:val="0"/>
      <w:autoSpaceDN w:val="0"/>
      <w:adjustRightInd w:val="0"/>
      <w:spacing w:after="0"/>
      <w:ind w:left="4395" w:hanging="284"/>
      <w:jc w:val="right"/>
      <w:rPr>
        <w:rFonts w:cs="Calibri-Bold"/>
        <w:bCs/>
        <w:sz w:val="17"/>
        <w:szCs w:val="17"/>
      </w:rPr>
    </w:pPr>
    <w:hyperlink r:id="rId3" w:history="1">
      <w:r w:rsidR="00876688" w:rsidRPr="00A04394">
        <w:rPr>
          <w:rStyle w:val="Hyperlink"/>
          <w:rFonts w:cs="Calibri-Bold"/>
          <w:bCs/>
          <w:sz w:val="17"/>
          <w:szCs w:val="17"/>
        </w:rPr>
        <w:t>rohrmann@wechselspiel-online.de</w:t>
      </w:r>
    </w:hyperlink>
    <w:r w:rsidR="00876688">
      <w:rPr>
        <w:rFonts w:cs="Calibri-Bold"/>
        <w:bCs/>
        <w:sz w:val="17"/>
        <w:szCs w:val="17"/>
      </w:rPr>
      <w:t xml:space="preserve"> </w:t>
    </w:r>
  </w:p>
  <w:p w14:paraId="4ED561D9" w14:textId="77777777" w:rsidR="00876688" w:rsidRPr="00B32C62" w:rsidRDefault="00876688" w:rsidP="00876688">
    <w:pPr>
      <w:spacing w:after="0"/>
      <w:ind w:left="4395" w:hanging="283"/>
      <w:jc w:val="right"/>
      <w:rPr>
        <w:b/>
        <w:i/>
        <w:sz w:val="17"/>
        <w:szCs w:val="17"/>
      </w:rPr>
    </w:pPr>
    <w:r>
      <w:rPr>
        <w:b/>
        <w:i/>
        <w:sz w:val="17"/>
        <w:szCs w:val="17"/>
      </w:rPr>
      <w:t xml:space="preserve">Dr. Joanne McHale, </w:t>
    </w:r>
    <w:proofErr w:type="spellStart"/>
    <w:r>
      <w:rPr>
        <w:b/>
        <w:i/>
        <w:sz w:val="17"/>
        <w:szCs w:val="17"/>
      </w:rPr>
      <w:t>Ireland</w:t>
    </w:r>
    <w:proofErr w:type="spellEnd"/>
  </w:p>
  <w:p w14:paraId="45BC28F3" w14:textId="6B17A376" w:rsidR="000E3619" w:rsidRPr="000E3619" w:rsidRDefault="00F90BFB" w:rsidP="00876688">
    <w:pPr>
      <w:autoSpaceDE w:val="0"/>
      <w:autoSpaceDN w:val="0"/>
      <w:adjustRightInd w:val="0"/>
      <w:spacing w:after="0"/>
      <w:ind w:left="4395" w:hanging="284"/>
      <w:jc w:val="right"/>
      <w:rPr>
        <w:rFonts w:cs="Calibri-Bold"/>
        <w:bCs/>
        <w:sz w:val="17"/>
        <w:szCs w:val="17"/>
      </w:rPr>
    </w:pPr>
    <w:hyperlink r:id="rId4" w:history="1">
      <w:r w:rsidR="00876688" w:rsidRPr="000241AD">
        <w:rPr>
          <w:rStyle w:val="Hyperlink"/>
          <w:sz w:val="17"/>
          <w:szCs w:val="17"/>
        </w:rPr>
        <w:t>Joanne.McHale@tudublin.ie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0E9"/>
    <w:multiLevelType w:val="multilevel"/>
    <w:tmpl w:val="13CC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53FD2"/>
    <w:multiLevelType w:val="hybridMultilevel"/>
    <w:tmpl w:val="28A003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D04D2"/>
    <w:multiLevelType w:val="hybridMultilevel"/>
    <w:tmpl w:val="23664C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B8"/>
    <w:rsid w:val="000017CC"/>
    <w:rsid w:val="00005217"/>
    <w:rsid w:val="00040DDE"/>
    <w:rsid w:val="0004528A"/>
    <w:rsid w:val="0006688A"/>
    <w:rsid w:val="00081B6E"/>
    <w:rsid w:val="000C22A4"/>
    <w:rsid w:val="000E3619"/>
    <w:rsid w:val="001146DF"/>
    <w:rsid w:val="0011685D"/>
    <w:rsid w:val="001177FE"/>
    <w:rsid w:val="001202AB"/>
    <w:rsid w:val="001A00AF"/>
    <w:rsid w:val="001A4122"/>
    <w:rsid w:val="001C7E3C"/>
    <w:rsid w:val="001D3D8F"/>
    <w:rsid w:val="001F5F9E"/>
    <w:rsid w:val="00273546"/>
    <w:rsid w:val="002752D4"/>
    <w:rsid w:val="002930DE"/>
    <w:rsid w:val="0029580B"/>
    <w:rsid w:val="002B67B2"/>
    <w:rsid w:val="002B6D50"/>
    <w:rsid w:val="002C36D3"/>
    <w:rsid w:val="002E1413"/>
    <w:rsid w:val="003004FA"/>
    <w:rsid w:val="00346E07"/>
    <w:rsid w:val="003B3E77"/>
    <w:rsid w:val="003E1A2A"/>
    <w:rsid w:val="0041371D"/>
    <w:rsid w:val="00423F2A"/>
    <w:rsid w:val="00444FD1"/>
    <w:rsid w:val="00446846"/>
    <w:rsid w:val="00453B9D"/>
    <w:rsid w:val="004623A4"/>
    <w:rsid w:val="00493FD0"/>
    <w:rsid w:val="004A75DC"/>
    <w:rsid w:val="004C2809"/>
    <w:rsid w:val="004C6610"/>
    <w:rsid w:val="004C7C69"/>
    <w:rsid w:val="004F656C"/>
    <w:rsid w:val="00510CEA"/>
    <w:rsid w:val="00514ADE"/>
    <w:rsid w:val="0053584F"/>
    <w:rsid w:val="0055045D"/>
    <w:rsid w:val="00595149"/>
    <w:rsid w:val="00595D3B"/>
    <w:rsid w:val="005B35FC"/>
    <w:rsid w:val="005C4FA8"/>
    <w:rsid w:val="005C7D40"/>
    <w:rsid w:val="005E3ABF"/>
    <w:rsid w:val="00610EEC"/>
    <w:rsid w:val="00634685"/>
    <w:rsid w:val="00651117"/>
    <w:rsid w:val="006608DB"/>
    <w:rsid w:val="00665273"/>
    <w:rsid w:val="00673EB3"/>
    <w:rsid w:val="006901D3"/>
    <w:rsid w:val="006B295B"/>
    <w:rsid w:val="006D6531"/>
    <w:rsid w:val="007060B3"/>
    <w:rsid w:val="00746953"/>
    <w:rsid w:val="00763629"/>
    <w:rsid w:val="00764324"/>
    <w:rsid w:val="00772E9C"/>
    <w:rsid w:val="00777653"/>
    <w:rsid w:val="007A3707"/>
    <w:rsid w:val="007C0637"/>
    <w:rsid w:val="007D2243"/>
    <w:rsid w:val="007D460C"/>
    <w:rsid w:val="007E0745"/>
    <w:rsid w:val="007E2F91"/>
    <w:rsid w:val="00866D4D"/>
    <w:rsid w:val="00876688"/>
    <w:rsid w:val="008E4241"/>
    <w:rsid w:val="0090179C"/>
    <w:rsid w:val="0090783F"/>
    <w:rsid w:val="0091036D"/>
    <w:rsid w:val="00921260"/>
    <w:rsid w:val="009469D5"/>
    <w:rsid w:val="00964EF6"/>
    <w:rsid w:val="0098522C"/>
    <w:rsid w:val="009B46A5"/>
    <w:rsid w:val="009E1595"/>
    <w:rsid w:val="00A90942"/>
    <w:rsid w:val="00A91DE9"/>
    <w:rsid w:val="00AB2C9A"/>
    <w:rsid w:val="00AC53B8"/>
    <w:rsid w:val="00AF6C20"/>
    <w:rsid w:val="00B3761F"/>
    <w:rsid w:val="00B76C21"/>
    <w:rsid w:val="00B8198D"/>
    <w:rsid w:val="00B857ED"/>
    <w:rsid w:val="00BB1D12"/>
    <w:rsid w:val="00BB7CB7"/>
    <w:rsid w:val="00BD7E2E"/>
    <w:rsid w:val="00BE41F0"/>
    <w:rsid w:val="00BE50CD"/>
    <w:rsid w:val="00C01837"/>
    <w:rsid w:val="00C43191"/>
    <w:rsid w:val="00C77126"/>
    <w:rsid w:val="00C95CED"/>
    <w:rsid w:val="00CA334F"/>
    <w:rsid w:val="00CA3875"/>
    <w:rsid w:val="00CB1AA7"/>
    <w:rsid w:val="00CF24DA"/>
    <w:rsid w:val="00D0694C"/>
    <w:rsid w:val="00D23B48"/>
    <w:rsid w:val="00D44C63"/>
    <w:rsid w:val="00D45BA1"/>
    <w:rsid w:val="00D645DF"/>
    <w:rsid w:val="00D9792E"/>
    <w:rsid w:val="00DA2508"/>
    <w:rsid w:val="00DB6131"/>
    <w:rsid w:val="00E00839"/>
    <w:rsid w:val="00E23E4F"/>
    <w:rsid w:val="00E26D9F"/>
    <w:rsid w:val="00E3613A"/>
    <w:rsid w:val="00E51D0A"/>
    <w:rsid w:val="00E52C5D"/>
    <w:rsid w:val="00E84B71"/>
    <w:rsid w:val="00EA5317"/>
    <w:rsid w:val="00EF7C19"/>
    <w:rsid w:val="00F05B94"/>
    <w:rsid w:val="00F07280"/>
    <w:rsid w:val="00F212DE"/>
    <w:rsid w:val="00F32D84"/>
    <w:rsid w:val="00F5103D"/>
    <w:rsid w:val="00F66D42"/>
    <w:rsid w:val="00F860CD"/>
    <w:rsid w:val="00F90BFB"/>
    <w:rsid w:val="00FC72BF"/>
    <w:rsid w:val="00FD2D87"/>
    <w:rsid w:val="00FD34C7"/>
    <w:rsid w:val="00FD4CB2"/>
    <w:rsid w:val="00FE36B9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B3401"/>
  <w15:docId w15:val="{E0096A97-EEA1-495B-8551-7A0E661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6E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7C19"/>
    <w:pPr>
      <w:tabs>
        <w:tab w:val="center" w:pos="4536"/>
        <w:tab w:val="right" w:pos="9072"/>
      </w:tabs>
      <w:spacing w:after="0" w:line="240" w:lineRule="auto"/>
    </w:pPr>
    <w:rPr>
      <w:rFonts w:eastAsia="Calibri"/>
      <w:color w:val="000000"/>
    </w:rPr>
  </w:style>
  <w:style w:type="character" w:customStyle="1" w:styleId="KopfzeileZchn">
    <w:name w:val="Kopfzeile Zchn"/>
    <w:basedOn w:val="Absatz-Standardschriftart"/>
    <w:link w:val="Kopfzeile"/>
    <w:uiPriority w:val="99"/>
    <w:rsid w:val="00EF7C19"/>
    <w:rPr>
      <w:rFonts w:ascii="Calibri" w:eastAsia="Calibri" w:hAnsi="Calibri" w:cs="Times New Roman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EF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C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C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7C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17C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45BA1"/>
    <w:rPr>
      <w:color w:val="800080" w:themeColor="followedHyperlink"/>
      <w:u w:val="single"/>
    </w:rPr>
  </w:style>
  <w:style w:type="character" w:customStyle="1" w:styleId="hps">
    <w:name w:val="hps"/>
    <w:basedOn w:val="Absatz-Standardschriftart"/>
    <w:rsid w:val="00D45BA1"/>
  </w:style>
  <w:style w:type="table" w:styleId="Tabellenraster">
    <w:name w:val="Table Grid"/>
    <w:basedOn w:val="NormaleTabelle"/>
    <w:uiPriority w:val="59"/>
    <w:rsid w:val="002B67B2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dniecieniowanie1akcent11">
    <w:name w:val="Średnie cieniowanie 1 — akcent 11"/>
    <w:basedOn w:val="NormaleTabelle"/>
    <w:uiPriority w:val="63"/>
    <w:rsid w:val="006346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6346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chattierung2-Akzent1">
    <w:name w:val="Medium Shading 2 Accent 1"/>
    <w:basedOn w:val="NormaleTabelle"/>
    <w:uiPriority w:val="64"/>
    <w:rsid w:val="006346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3-Akzent5">
    <w:name w:val="Medium Grid 3 Accent 5"/>
    <w:basedOn w:val="NormaleTabelle"/>
    <w:uiPriority w:val="69"/>
    <w:rsid w:val="006346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Liste2-Akzent5">
    <w:name w:val="Medium List 2 Accent 5"/>
    <w:basedOn w:val="NormaleTabelle"/>
    <w:uiPriority w:val="66"/>
    <w:rsid w:val="006346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Raster-Akzent5">
    <w:name w:val="Colorful Grid Accent 5"/>
    <w:basedOn w:val="NormaleTabelle"/>
    <w:uiPriority w:val="73"/>
    <w:rsid w:val="006346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">
    <w:name w:val="Medium Grid 1"/>
    <w:basedOn w:val="NormaleTabelle"/>
    <w:uiPriority w:val="67"/>
    <w:rsid w:val="006346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E51D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mchale@tudublin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hrmann@wechselspiel-onlin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Joanne.McHale@tudublin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BLA\Vorlagen\SIG%20gender%20bal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F547D-F522-4297-BBAC-6E1DDC50DBEB}"/>
      </w:docPartPr>
      <w:docPartBody>
        <w:p w:rsidR="008350BD" w:rsidRDefault="00600EE8">
          <w:r w:rsidRPr="008C717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E8"/>
    <w:rsid w:val="0022631B"/>
    <w:rsid w:val="005E1E46"/>
    <w:rsid w:val="00600EE8"/>
    <w:rsid w:val="008350BD"/>
    <w:rsid w:val="009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E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C0ED-F552-4AAB-84F2-8B374CC4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 gender balance.dotx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SIG Gender Balance</vt:lpstr>
      <vt:lpstr>SIG Gender Balance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 Gender Balance</dc:title>
  <dc:creator>Tim Rohrmann</dc:creator>
  <cp:lastModifiedBy>tim.rohrmann</cp:lastModifiedBy>
  <cp:revision>4</cp:revision>
  <cp:lastPrinted>2024-04-17T09:34:00Z</cp:lastPrinted>
  <dcterms:created xsi:type="dcterms:W3CDTF">2025-04-13T16:38:00Z</dcterms:created>
  <dcterms:modified xsi:type="dcterms:W3CDTF">2025-04-13T16:38:00Z</dcterms:modified>
</cp:coreProperties>
</file>